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9597EC" w14:textId="77777777" w:rsidR="003C2988" w:rsidRDefault="003C2988" w:rsidP="003C2988">
      <w:pPr>
        <w:tabs>
          <w:tab w:val="left" w:pos="1932"/>
        </w:tabs>
        <w:spacing w:after="0" w:line="240" w:lineRule="auto"/>
        <w:rPr>
          <w:b/>
          <w:sz w:val="28"/>
        </w:rPr>
      </w:pPr>
    </w:p>
    <w:p w14:paraId="0AF21BCB" w14:textId="7803806B" w:rsidR="003C2988" w:rsidRDefault="003C2988" w:rsidP="003C2988">
      <w:pPr>
        <w:spacing w:after="0" w:line="240" w:lineRule="auto"/>
        <w:jc w:val="center"/>
        <w:rPr>
          <w:b/>
          <w:sz w:val="28"/>
        </w:rPr>
      </w:pPr>
      <w:r>
        <w:rPr>
          <w:b/>
          <w:sz w:val="28"/>
        </w:rPr>
        <w:t>Obrazec za prijavo na Znanstveni slam 2025</w:t>
      </w:r>
    </w:p>
    <w:p w14:paraId="5CB49630" w14:textId="77777777" w:rsidR="003C2988" w:rsidRDefault="003C2988" w:rsidP="003C2988">
      <w:pPr>
        <w:spacing w:after="0" w:line="240" w:lineRule="auto"/>
        <w:jc w:val="both"/>
        <w:rPr>
          <w:rFonts w:asciiTheme="majorHAnsi" w:hAnsiTheme="majorHAnsi" w:cstheme="majorBidi"/>
          <w:sz w:val="20"/>
          <w:szCs w:val="20"/>
        </w:rPr>
      </w:pPr>
    </w:p>
    <w:p w14:paraId="70F0E151" w14:textId="77777777" w:rsidR="003C2988" w:rsidRPr="003C2988" w:rsidRDefault="003C2988" w:rsidP="003C2988">
      <w:pPr>
        <w:spacing w:after="0" w:line="240" w:lineRule="auto"/>
        <w:jc w:val="both"/>
        <w:rPr>
          <w:rFonts w:ascii="Calibri" w:hAnsi="Calibri" w:cs="Calibri"/>
        </w:rPr>
      </w:pPr>
    </w:p>
    <w:p w14:paraId="26742253" w14:textId="0387D1B6" w:rsidR="003C2988" w:rsidRPr="003C2988" w:rsidRDefault="003C2988" w:rsidP="003C2988">
      <w:pPr>
        <w:spacing w:after="0" w:line="240" w:lineRule="auto"/>
        <w:jc w:val="both"/>
        <w:rPr>
          <w:rFonts w:ascii="Calibri" w:hAnsi="Calibri" w:cs="Calibri"/>
          <w:sz w:val="18"/>
          <w:szCs w:val="18"/>
        </w:rPr>
      </w:pPr>
      <w:r w:rsidRPr="003C2988">
        <w:rPr>
          <w:rFonts w:ascii="Calibri" w:hAnsi="Calibri" w:cs="Calibri"/>
          <w:sz w:val="18"/>
          <w:szCs w:val="18"/>
        </w:rPr>
        <w:t xml:space="preserve">Obrazec je namenjen raziskovalcem, ki bodo v letu 2025 sodelovali na Znanstvenem </w:t>
      </w:r>
      <w:proofErr w:type="spellStart"/>
      <w:r w:rsidRPr="003C2988">
        <w:rPr>
          <w:rFonts w:ascii="Calibri" w:hAnsi="Calibri" w:cs="Calibri"/>
          <w:sz w:val="18"/>
          <w:szCs w:val="18"/>
        </w:rPr>
        <w:t>slamu</w:t>
      </w:r>
      <w:proofErr w:type="spellEnd"/>
      <w:r w:rsidRPr="003C2988">
        <w:rPr>
          <w:rFonts w:ascii="Calibri" w:hAnsi="Calibri" w:cs="Calibri"/>
          <w:sz w:val="18"/>
          <w:szCs w:val="18"/>
        </w:rPr>
        <w:t>, ki ga Univerza v Mariboru organizira z Zavodom Znanost na cesti. Znanstveni slam bo potekal v petek, 26. septembra 2025 v okviru Evropske noči raziskovalcev.</w:t>
      </w:r>
    </w:p>
    <w:p w14:paraId="743DF969" w14:textId="77777777" w:rsidR="003C2988" w:rsidRPr="003C2988" w:rsidRDefault="003C2988" w:rsidP="003C2988">
      <w:pPr>
        <w:spacing w:after="0" w:line="240" w:lineRule="auto"/>
        <w:rPr>
          <w:rFonts w:ascii="Calibri" w:hAnsi="Calibri" w:cs="Calibri"/>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8CCE4" w:themeFill="accent1" w:themeFillTint="66"/>
        <w:tblLook w:val="04A0" w:firstRow="1" w:lastRow="0" w:firstColumn="1" w:lastColumn="0" w:noHBand="0" w:noVBand="1"/>
      </w:tblPr>
      <w:tblGrid>
        <w:gridCol w:w="9062"/>
      </w:tblGrid>
      <w:tr w:rsidR="003C2988" w:rsidRPr="003C2988" w14:paraId="012740BE" w14:textId="77777777" w:rsidTr="00ED6E33">
        <w:trPr>
          <w:jc w:val="center"/>
        </w:trPr>
        <w:tc>
          <w:tcPr>
            <w:tcW w:w="9062" w:type="dxa"/>
            <w:shd w:val="clear" w:color="auto" w:fill="B8CCE4" w:themeFill="accent1" w:themeFillTint="66"/>
            <w:tcMar>
              <w:top w:w="57" w:type="dxa"/>
              <w:bottom w:w="57" w:type="dxa"/>
            </w:tcMar>
          </w:tcPr>
          <w:p w14:paraId="0896181A" w14:textId="68FB2520" w:rsidR="003C2988" w:rsidRPr="003C2988" w:rsidRDefault="003C2988" w:rsidP="00ED6E33">
            <w:pPr>
              <w:jc w:val="center"/>
              <w:rPr>
                <w:rFonts w:ascii="Calibri" w:hAnsi="Calibri" w:cs="Calibri"/>
                <w:b/>
              </w:rPr>
            </w:pPr>
            <w:r w:rsidRPr="003C2988">
              <w:rPr>
                <w:rFonts w:ascii="Calibri" w:hAnsi="Calibri" w:cs="Calibri"/>
                <w:b/>
              </w:rPr>
              <w:t xml:space="preserve">Prosimo vas, da izpolnjen obrazec pošljete na e-naslov </w:t>
            </w:r>
            <w:hyperlink r:id="rId7" w:history="1">
              <w:r w:rsidRPr="003C2988">
                <w:rPr>
                  <w:rStyle w:val="Hiperpovezava"/>
                  <w:rFonts w:ascii="Calibri" w:hAnsi="Calibri" w:cs="Calibri"/>
                  <w:b/>
                </w:rPr>
                <w:t xml:space="preserve">ern@um.si. </w:t>
              </w:r>
            </w:hyperlink>
            <w:r w:rsidRPr="003C2988">
              <w:rPr>
                <w:rFonts w:ascii="Calibri" w:hAnsi="Calibri" w:cs="Calibri"/>
                <w:b/>
              </w:rPr>
              <w:t xml:space="preserve"> </w:t>
            </w:r>
          </w:p>
        </w:tc>
      </w:tr>
    </w:tbl>
    <w:p w14:paraId="59EB5B57" w14:textId="77777777" w:rsidR="003C2988" w:rsidRPr="003C2988" w:rsidRDefault="003C2988" w:rsidP="003C2988">
      <w:pPr>
        <w:spacing w:after="0" w:line="240" w:lineRule="auto"/>
        <w:jc w:val="both"/>
        <w:rPr>
          <w:rFonts w:ascii="Calibri" w:hAnsi="Calibri" w:cs="Calibri"/>
          <w:bCs/>
        </w:rPr>
      </w:pPr>
    </w:p>
    <w:tbl>
      <w:tblPr>
        <w:tblStyle w:val="Tabelamrea"/>
        <w:tblW w:w="0" w:type="auto"/>
        <w:tblLook w:val="04A0" w:firstRow="1" w:lastRow="0" w:firstColumn="1" w:lastColumn="0" w:noHBand="0" w:noVBand="1"/>
      </w:tblPr>
      <w:tblGrid>
        <w:gridCol w:w="3114"/>
        <w:gridCol w:w="5946"/>
      </w:tblGrid>
      <w:tr w:rsidR="003C2988" w:rsidRPr="003C2988" w14:paraId="1076A3F9" w14:textId="77777777" w:rsidTr="00D05B4E">
        <w:trPr>
          <w:trHeight w:val="899"/>
        </w:trPr>
        <w:tc>
          <w:tcPr>
            <w:tcW w:w="3114" w:type="dxa"/>
          </w:tcPr>
          <w:p w14:paraId="148E0C9D" w14:textId="77777777" w:rsidR="00D05B4E" w:rsidRDefault="00D05B4E" w:rsidP="00C124CA">
            <w:pPr>
              <w:spacing w:after="0" w:line="240" w:lineRule="auto"/>
              <w:rPr>
                <w:rFonts w:ascii="Calibri" w:eastAsia="Times New Roman" w:hAnsi="Calibri" w:cs="Calibri"/>
                <w:b/>
                <w:bCs/>
              </w:rPr>
            </w:pPr>
          </w:p>
          <w:p w14:paraId="098E8B93" w14:textId="509C3AF1" w:rsidR="003C2988" w:rsidRPr="00D05B4E" w:rsidRDefault="00D05B4E" w:rsidP="00C124CA">
            <w:pPr>
              <w:spacing w:after="0" w:line="240" w:lineRule="auto"/>
              <w:rPr>
                <w:rFonts w:ascii="Calibri" w:hAnsi="Calibri" w:cs="Calibri"/>
                <w:b/>
                <w:bCs/>
              </w:rPr>
            </w:pPr>
            <w:r w:rsidRPr="00D05B4E">
              <w:rPr>
                <w:rFonts w:ascii="Calibri" w:eastAsia="Times New Roman" w:hAnsi="Calibri" w:cs="Calibri"/>
                <w:b/>
                <w:bCs/>
              </w:rPr>
              <w:t>P</w:t>
            </w:r>
            <w:r w:rsidRPr="00D05B4E">
              <w:rPr>
                <w:rFonts w:ascii="Calibri" w:eastAsia="Times New Roman" w:hAnsi="Calibri" w:cs="Calibri"/>
                <w:b/>
                <w:bCs/>
              </w:rPr>
              <w:t xml:space="preserve">edagoški oz. znanstveni naziv, </w:t>
            </w:r>
            <w:r>
              <w:rPr>
                <w:rFonts w:ascii="Calibri" w:eastAsia="Times New Roman" w:hAnsi="Calibri" w:cs="Calibri"/>
                <w:b/>
                <w:bCs/>
              </w:rPr>
              <w:t>i</w:t>
            </w:r>
            <w:r w:rsidR="003C2988" w:rsidRPr="00D05B4E">
              <w:rPr>
                <w:rFonts w:ascii="Calibri" w:hAnsi="Calibri" w:cs="Calibri"/>
                <w:b/>
                <w:bCs/>
              </w:rPr>
              <w:t>me in priimek raziskovalca</w:t>
            </w:r>
            <w:r w:rsidR="00C124CA" w:rsidRPr="00D05B4E">
              <w:rPr>
                <w:rFonts w:ascii="Calibri" w:hAnsi="Calibri" w:cs="Calibri"/>
                <w:b/>
                <w:bCs/>
              </w:rPr>
              <w:t>:</w:t>
            </w:r>
          </w:p>
        </w:tc>
        <w:tc>
          <w:tcPr>
            <w:tcW w:w="5946" w:type="dxa"/>
          </w:tcPr>
          <w:p w14:paraId="32DD7404" w14:textId="77777777" w:rsidR="00ED5B30" w:rsidRDefault="00ED5B30" w:rsidP="00C124CA">
            <w:pPr>
              <w:spacing w:after="0" w:line="240" w:lineRule="auto"/>
              <w:rPr>
                <w:rFonts w:ascii="Calibri" w:hAnsi="Calibri" w:cs="Calibri"/>
                <w:b/>
              </w:rPr>
            </w:pPr>
          </w:p>
          <w:p w14:paraId="3C8D36A8" w14:textId="74B892DE" w:rsidR="003C2988" w:rsidRPr="003C2988" w:rsidRDefault="003C2988" w:rsidP="00C124CA">
            <w:pPr>
              <w:spacing w:after="0" w:line="240" w:lineRule="auto"/>
              <w:rPr>
                <w:rFonts w:ascii="Calibri" w:hAnsi="Calibri" w:cs="Calibri"/>
                <w:b/>
              </w:rPr>
            </w:pPr>
          </w:p>
        </w:tc>
      </w:tr>
      <w:tr w:rsidR="003C2988" w:rsidRPr="003C2988" w14:paraId="0985E987" w14:textId="77777777" w:rsidTr="00D05B4E">
        <w:tc>
          <w:tcPr>
            <w:tcW w:w="3114" w:type="dxa"/>
          </w:tcPr>
          <w:p w14:paraId="214EADD4" w14:textId="77777777" w:rsidR="00C124CA" w:rsidRDefault="00C124CA" w:rsidP="00C124CA">
            <w:pPr>
              <w:spacing w:after="0" w:line="240" w:lineRule="auto"/>
              <w:rPr>
                <w:rFonts w:ascii="Calibri" w:hAnsi="Calibri" w:cs="Calibri"/>
                <w:bCs/>
              </w:rPr>
            </w:pPr>
          </w:p>
          <w:p w14:paraId="41C6E303" w14:textId="3F5FDAE5" w:rsidR="00C124CA" w:rsidRDefault="003C2988" w:rsidP="00C124CA">
            <w:pPr>
              <w:spacing w:after="0" w:line="240" w:lineRule="auto"/>
              <w:rPr>
                <w:rFonts w:ascii="Calibri" w:hAnsi="Calibri" w:cs="Calibri"/>
                <w:bCs/>
              </w:rPr>
            </w:pPr>
            <w:r w:rsidRPr="00C124CA">
              <w:rPr>
                <w:rFonts w:ascii="Calibri" w:hAnsi="Calibri" w:cs="Calibri"/>
                <w:b/>
              </w:rPr>
              <w:t>Naziv univerze in fakultete</w:t>
            </w:r>
            <w:r w:rsidR="00C124CA">
              <w:rPr>
                <w:rFonts w:ascii="Calibri" w:hAnsi="Calibri" w:cs="Calibri"/>
                <w:bCs/>
              </w:rPr>
              <w:t>:</w:t>
            </w:r>
          </w:p>
          <w:p w14:paraId="327D523D" w14:textId="1E403C1C" w:rsidR="00C124CA" w:rsidRPr="003C2988" w:rsidRDefault="00C124CA" w:rsidP="00C124CA">
            <w:pPr>
              <w:spacing w:after="0" w:line="240" w:lineRule="auto"/>
              <w:rPr>
                <w:rFonts w:ascii="Calibri" w:hAnsi="Calibri" w:cs="Calibri"/>
                <w:bCs/>
              </w:rPr>
            </w:pPr>
          </w:p>
        </w:tc>
        <w:tc>
          <w:tcPr>
            <w:tcW w:w="5946" w:type="dxa"/>
          </w:tcPr>
          <w:p w14:paraId="44E4A6F2" w14:textId="77777777" w:rsidR="003C2988" w:rsidRDefault="003C2988" w:rsidP="00C124CA">
            <w:pPr>
              <w:spacing w:after="0" w:line="240" w:lineRule="auto"/>
              <w:rPr>
                <w:rFonts w:ascii="Calibri" w:hAnsi="Calibri" w:cs="Calibri"/>
                <w:b/>
              </w:rPr>
            </w:pPr>
          </w:p>
          <w:p w14:paraId="0CC8AC47" w14:textId="77777777" w:rsidR="003C2988" w:rsidRPr="003C2988" w:rsidRDefault="003C2988" w:rsidP="00C124CA">
            <w:pPr>
              <w:spacing w:after="0" w:line="240" w:lineRule="auto"/>
              <w:rPr>
                <w:rFonts w:ascii="Calibri" w:hAnsi="Calibri" w:cs="Calibri"/>
                <w:b/>
              </w:rPr>
            </w:pPr>
          </w:p>
        </w:tc>
      </w:tr>
    </w:tbl>
    <w:p w14:paraId="063B5B56" w14:textId="77777777" w:rsidR="003C2988" w:rsidRPr="003C2988" w:rsidRDefault="003C2988" w:rsidP="00C124CA">
      <w:pPr>
        <w:shd w:val="clear" w:color="auto" w:fill="D9D9D9" w:themeFill="background1" w:themeFillShade="D9"/>
        <w:spacing w:after="0" w:line="240" w:lineRule="auto"/>
        <w:rPr>
          <w:rFonts w:ascii="Calibri" w:hAnsi="Calibri" w:cs="Calibri"/>
          <w:b/>
        </w:rPr>
      </w:pPr>
    </w:p>
    <w:tbl>
      <w:tblPr>
        <w:tblStyle w:val="Tabelamrea"/>
        <w:tblW w:w="0" w:type="auto"/>
        <w:tblLook w:val="04A0" w:firstRow="1" w:lastRow="0" w:firstColumn="1" w:lastColumn="0" w:noHBand="0" w:noVBand="1"/>
      </w:tblPr>
      <w:tblGrid>
        <w:gridCol w:w="3114"/>
        <w:gridCol w:w="5946"/>
      </w:tblGrid>
      <w:tr w:rsidR="003C2988" w:rsidRPr="003C2988" w14:paraId="0E079736" w14:textId="77777777" w:rsidTr="00D05B4E">
        <w:tc>
          <w:tcPr>
            <w:tcW w:w="3114" w:type="dxa"/>
          </w:tcPr>
          <w:p w14:paraId="52C379A7" w14:textId="77777777" w:rsidR="00D05B4E" w:rsidRDefault="00D05B4E" w:rsidP="00C124CA">
            <w:pPr>
              <w:rPr>
                <w:rFonts w:ascii="Calibri" w:hAnsi="Calibri" w:cs="Calibri"/>
                <w:b/>
                <w:bCs/>
              </w:rPr>
            </w:pPr>
          </w:p>
          <w:p w14:paraId="5D923DB8" w14:textId="22E55390" w:rsidR="003C2988" w:rsidRPr="003C2988" w:rsidRDefault="003C2988" w:rsidP="00C124CA">
            <w:pPr>
              <w:rPr>
                <w:rFonts w:ascii="Calibri" w:hAnsi="Calibri" w:cs="Calibri"/>
                <w:b/>
                <w:bCs/>
              </w:rPr>
            </w:pPr>
            <w:r w:rsidRPr="003C2988">
              <w:rPr>
                <w:rFonts w:ascii="Calibri" w:hAnsi="Calibri" w:cs="Calibri"/>
                <w:b/>
                <w:bCs/>
              </w:rPr>
              <w:t>Naslov predstavitve</w:t>
            </w:r>
            <w:r w:rsidR="00C124CA">
              <w:rPr>
                <w:rFonts w:ascii="Calibri" w:hAnsi="Calibri" w:cs="Calibri"/>
                <w:b/>
                <w:bCs/>
              </w:rPr>
              <w:t>:</w:t>
            </w:r>
          </w:p>
          <w:p w14:paraId="4E569E39" w14:textId="437E5C7F" w:rsidR="00C124CA" w:rsidRPr="00C124CA" w:rsidRDefault="00C124CA" w:rsidP="00C124CA">
            <w:pPr>
              <w:rPr>
                <w:rFonts w:ascii="Calibri" w:hAnsi="Calibri" w:cs="Calibri"/>
                <w:color w:val="000000"/>
                <w:sz w:val="18"/>
                <w:szCs w:val="18"/>
              </w:rPr>
            </w:pPr>
            <w:r>
              <w:rPr>
                <w:rFonts w:ascii="Calibri" w:hAnsi="Calibri" w:cs="Calibri"/>
                <w:color w:val="000000"/>
                <w:sz w:val="18"/>
                <w:szCs w:val="18"/>
              </w:rPr>
              <w:t>P</w:t>
            </w:r>
            <w:r w:rsidR="003C2988" w:rsidRPr="003C2988">
              <w:rPr>
                <w:rFonts w:ascii="Calibri" w:hAnsi="Calibri" w:cs="Calibri"/>
                <w:color w:val="000000"/>
                <w:sz w:val="18"/>
                <w:szCs w:val="18"/>
              </w:rPr>
              <w:t>red objavo programa za Znanstveni slam, 26. 9. 2025, ga lahko še spremenite.</w:t>
            </w:r>
          </w:p>
        </w:tc>
        <w:tc>
          <w:tcPr>
            <w:tcW w:w="5946" w:type="dxa"/>
          </w:tcPr>
          <w:p w14:paraId="30304E4A" w14:textId="77777777" w:rsidR="003C2988" w:rsidRDefault="003C2988" w:rsidP="00C124CA">
            <w:pPr>
              <w:rPr>
                <w:rFonts w:ascii="Calibri" w:hAnsi="Calibri" w:cs="Calibri"/>
                <w:b/>
                <w:bCs/>
              </w:rPr>
            </w:pPr>
          </w:p>
          <w:p w14:paraId="783E6DCF" w14:textId="3C7F1288" w:rsidR="00ED5B30" w:rsidRPr="00ED5B30" w:rsidRDefault="00ED5B30" w:rsidP="00C124CA">
            <w:pPr>
              <w:rPr>
                <w:rFonts w:ascii="Calibri" w:hAnsi="Calibri" w:cs="Calibri"/>
                <w:b/>
                <w:bCs/>
              </w:rPr>
            </w:pPr>
          </w:p>
        </w:tc>
      </w:tr>
      <w:tr w:rsidR="003C2988" w:rsidRPr="003C2988" w14:paraId="6184CB88" w14:textId="77777777" w:rsidTr="00D05B4E">
        <w:tc>
          <w:tcPr>
            <w:tcW w:w="3114" w:type="dxa"/>
          </w:tcPr>
          <w:p w14:paraId="5440B394" w14:textId="77777777" w:rsidR="003C2988" w:rsidRPr="003C2988" w:rsidRDefault="003C2988" w:rsidP="00C124CA">
            <w:pPr>
              <w:rPr>
                <w:rFonts w:ascii="Calibri" w:hAnsi="Calibri" w:cs="Calibri"/>
                <w:i/>
                <w:color w:val="7F7F7F" w:themeColor="text1" w:themeTint="80"/>
              </w:rPr>
            </w:pPr>
          </w:p>
          <w:p w14:paraId="64A75D65" w14:textId="77777777" w:rsidR="00C124CA" w:rsidRDefault="00C124CA" w:rsidP="00C124CA">
            <w:pPr>
              <w:rPr>
                <w:rFonts w:ascii="Calibri" w:hAnsi="Calibri" w:cs="Calibri"/>
              </w:rPr>
            </w:pPr>
          </w:p>
          <w:p w14:paraId="1734B387" w14:textId="77777777" w:rsidR="00C124CA" w:rsidRDefault="00C124CA" w:rsidP="00C124CA">
            <w:pPr>
              <w:rPr>
                <w:rFonts w:ascii="Calibri" w:hAnsi="Calibri" w:cs="Calibri"/>
              </w:rPr>
            </w:pPr>
          </w:p>
          <w:p w14:paraId="22B9CFB9" w14:textId="77777777" w:rsidR="003C2988" w:rsidRDefault="003C2988" w:rsidP="00C124CA">
            <w:pPr>
              <w:rPr>
                <w:rFonts w:ascii="Calibri" w:hAnsi="Calibri" w:cs="Calibri"/>
                <w:b/>
                <w:bCs/>
              </w:rPr>
            </w:pPr>
            <w:r>
              <w:rPr>
                <w:rFonts w:ascii="Calibri" w:hAnsi="Calibri" w:cs="Calibri"/>
              </w:rPr>
              <w:t>V</w:t>
            </w:r>
            <w:r w:rsidRPr="003C2988">
              <w:rPr>
                <w:rFonts w:ascii="Calibri" w:hAnsi="Calibri" w:cs="Calibri"/>
              </w:rPr>
              <w:t xml:space="preserve"> nekaj stavkih </w:t>
            </w:r>
            <w:r w:rsidRPr="003C2988">
              <w:rPr>
                <w:rFonts w:ascii="Calibri" w:hAnsi="Calibri" w:cs="Calibri"/>
                <w:b/>
                <w:bCs/>
              </w:rPr>
              <w:t>opišite temo, ki jo želite predstaviti</w:t>
            </w:r>
            <w:r w:rsidR="00C124CA">
              <w:rPr>
                <w:rFonts w:ascii="Calibri" w:hAnsi="Calibri" w:cs="Calibri"/>
                <w:b/>
                <w:bCs/>
              </w:rPr>
              <w:t>:</w:t>
            </w:r>
          </w:p>
          <w:p w14:paraId="2406FEB6" w14:textId="5BD7FEA9" w:rsidR="00C124CA" w:rsidRPr="003C2988" w:rsidRDefault="00C124CA" w:rsidP="00C124CA">
            <w:pPr>
              <w:rPr>
                <w:rFonts w:ascii="Calibri" w:hAnsi="Calibri" w:cs="Calibri"/>
                <w:i/>
                <w:color w:val="7F7F7F" w:themeColor="text1" w:themeTint="80"/>
              </w:rPr>
            </w:pPr>
          </w:p>
        </w:tc>
        <w:tc>
          <w:tcPr>
            <w:tcW w:w="5946" w:type="dxa"/>
          </w:tcPr>
          <w:p w14:paraId="440B9D48" w14:textId="77777777" w:rsidR="003C2988" w:rsidRPr="00ED5B30" w:rsidRDefault="003C2988" w:rsidP="00C124CA">
            <w:pPr>
              <w:pStyle w:val="Odstavekseznama"/>
              <w:ind w:left="1128"/>
              <w:rPr>
                <w:rFonts w:ascii="Calibri" w:hAnsi="Calibri" w:cs="Calibri"/>
                <w:b/>
                <w:bCs/>
              </w:rPr>
            </w:pPr>
          </w:p>
          <w:p w14:paraId="322C4437" w14:textId="77777777" w:rsidR="003C2988" w:rsidRPr="00ED5B30" w:rsidRDefault="003C2988" w:rsidP="00C124CA">
            <w:pPr>
              <w:rPr>
                <w:rFonts w:ascii="Calibri" w:hAnsi="Calibri" w:cs="Calibri"/>
                <w:b/>
                <w:bCs/>
              </w:rPr>
            </w:pPr>
          </w:p>
          <w:p w14:paraId="62128A83" w14:textId="77777777" w:rsidR="003C2988" w:rsidRPr="00ED5B30" w:rsidRDefault="003C2988" w:rsidP="00C124CA">
            <w:pPr>
              <w:rPr>
                <w:rFonts w:ascii="Calibri" w:hAnsi="Calibri" w:cs="Calibri"/>
                <w:b/>
                <w:bCs/>
              </w:rPr>
            </w:pPr>
          </w:p>
          <w:p w14:paraId="3616AF0D" w14:textId="77777777" w:rsidR="003C2988" w:rsidRPr="00ED5B30" w:rsidRDefault="003C2988" w:rsidP="00C124CA">
            <w:pPr>
              <w:rPr>
                <w:rFonts w:ascii="Calibri" w:hAnsi="Calibri" w:cs="Calibri"/>
                <w:b/>
                <w:bCs/>
              </w:rPr>
            </w:pPr>
          </w:p>
          <w:p w14:paraId="67E15F19" w14:textId="77777777" w:rsidR="003C2988" w:rsidRPr="00ED5B30" w:rsidRDefault="003C2988" w:rsidP="00C124CA">
            <w:pPr>
              <w:rPr>
                <w:rFonts w:ascii="Calibri" w:hAnsi="Calibri" w:cs="Calibri"/>
                <w:b/>
                <w:bCs/>
              </w:rPr>
            </w:pPr>
          </w:p>
          <w:p w14:paraId="70348444" w14:textId="77777777" w:rsidR="003C2988" w:rsidRPr="00ED5B30" w:rsidRDefault="003C2988" w:rsidP="00C124CA">
            <w:pPr>
              <w:rPr>
                <w:rFonts w:ascii="Calibri" w:hAnsi="Calibri" w:cs="Calibri"/>
                <w:b/>
                <w:bCs/>
              </w:rPr>
            </w:pPr>
          </w:p>
          <w:p w14:paraId="3CE4BB9E" w14:textId="77777777" w:rsidR="003C2988" w:rsidRPr="00ED5B30" w:rsidRDefault="003C2988" w:rsidP="00C124CA">
            <w:pPr>
              <w:rPr>
                <w:rFonts w:ascii="Calibri" w:hAnsi="Calibri" w:cs="Calibri"/>
                <w:b/>
                <w:bCs/>
              </w:rPr>
            </w:pPr>
          </w:p>
          <w:p w14:paraId="6225DC64" w14:textId="3124C63E" w:rsidR="003C2988" w:rsidRPr="00ED5B30" w:rsidRDefault="003C2988" w:rsidP="00C124CA">
            <w:pPr>
              <w:rPr>
                <w:rFonts w:ascii="Calibri" w:hAnsi="Calibri" w:cs="Calibri"/>
                <w:b/>
                <w:bCs/>
              </w:rPr>
            </w:pPr>
          </w:p>
        </w:tc>
      </w:tr>
    </w:tbl>
    <w:p w14:paraId="6340701D" w14:textId="77777777" w:rsidR="003C2988" w:rsidRDefault="003C2988" w:rsidP="003C2988">
      <w:pPr>
        <w:framePr w:hSpace="141" w:wrap="around" w:vAnchor="text" w:hAnchor="text" w:y="1"/>
        <w:rPr>
          <w:rFonts w:ascii="Calibri" w:hAnsi="Calibri" w:cs="Calibri"/>
          <w:color w:val="000000"/>
        </w:rPr>
      </w:pPr>
    </w:p>
    <w:p w14:paraId="3F6BF974" w14:textId="77777777" w:rsidR="00601CAC" w:rsidRPr="009E22D1" w:rsidRDefault="00601CAC" w:rsidP="009E22D1"/>
    <w:sectPr w:rsidR="00601CAC" w:rsidRPr="009E22D1" w:rsidSect="00B22D48">
      <w:headerReference w:type="default" r:id="rId8"/>
      <w:headerReference w:type="first" r:id="rId9"/>
      <w:footerReference w:type="first" r:id="rId10"/>
      <w:pgSz w:w="11906" w:h="16838" w:code="9"/>
      <w:pgMar w:top="1418" w:right="1418" w:bottom="1418" w:left="1418" w:header="709" w:footer="4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3DECF1" w14:textId="77777777" w:rsidR="003C2988" w:rsidRDefault="003C2988" w:rsidP="00EC3C9F">
      <w:r>
        <w:separator/>
      </w:r>
    </w:p>
  </w:endnote>
  <w:endnote w:type="continuationSeparator" w:id="0">
    <w:p w14:paraId="4604B6FF" w14:textId="77777777" w:rsidR="003C2988" w:rsidRDefault="003C2988" w:rsidP="00EC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79451" w14:textId="77777777" w:rsidR="00B22D48" w:rsidRPr="00601CAC" w:rsidRDefault="00B22D48" w:rsidP="00B22D48">
    <w:pPr>
      <w:jc w:val="center"/>
    </w:pPr>
  </w:p>
  <w:tbl>
    <w:tblPr>
      <w:tblStyle w:val="Tabelamrea"/>
      <w:tblW w:w="0" w:type="auto"/>
      <w:tblBorders>
        <w:top w:val="none" w:sz="0" w:space="0" w:color="auto"/>
        <w:left w:val="none" w:sz="0" w:space="0" w:color="auto"/>
        <w:bottom w:val="single" w:sz="4" w:space="0" w:color="FF6400"/>
        <w:right w:val="none" w:sz="0" w:space="0" w:color="auto"/>
        <w:insideH w:val="none" w:sz="0" w:space="0" w:color="auto"/>
        <w:insideV w:val="none" w:sz="0" w:space="0" w:color="auto"/>
      </w:tblBorders>
      <w:tblLook w:val="04A0" w:firstRow="1" w:lastRow="0" w:firstColumn="1" w:lastColumn="0" w:noHBand="0" w:noVBand="1"/>
    </w:tblPr>
    <w:tblGrid>
      <w:gridCol w:w="9062"/>
    </w:tblGrid>
    <w:tr w:rsidR="00B22D48" w:rsidRPr="00601CAC" w14:paraId="7CBE595E" w14:textId="77777777" w:rsidTr="00774876">
      <w:trPr>
        <w:trHeight w:val="289"/>
      </w:trPr>
      <w:tc>
        <w:tcPr>
          <w:tcW w:w="9062" w:type="dxa"/>
        </w:tcPr>
        <w:p w14:paraId="5921B234" w14:textId="77777777" w:rsidR="00B22D48" w:rsidRPr="00601CAC" w:rsidRDefault="00B22D48" w:rsidP="00B22D48">
          <w:pPr>
            <w:jc w:val="center"/>
            <w:rPr>
              <w:color w:val="FF6400"/>
            </w:rPr>
          </w:pPr>
          <w:r w:rsidRPr="00601CAC">
            <w:rPr>
              <w:rFonts w:eastAsiaTheme="minorEastAsia" w:cs="Arial"/>
              <w:b/>
              <w:bCs/>
              <w:noProof/>
              <w:color w:val="FF6400"/>
              <w:sz w:val="14"/>
              <w:szCs w:val="14"/>
              <w:lang w:eastAsia="sl-SI"/>
            </w:rPr>
            <w:t>LAŽNE NOVICE IN TEORIJE ZAROTE? OPOLNOMOČIMO (SE ZA) ZNANOST!</w:t>
          </w:r>
          <w:r w:rsidRPr="00601CAC">
            <w:rPr>
              <w:rFonts w:eastAsiaTheme="minorEastAsia" w:cs="Arial"/>
              <w:noProof/>
              <w:color w:val="FF6400"/>
              <w:sz w:val="14"/>
              <w:szCs w:val="14"/>
              <w:lang w:eastAsia="sl-SI"/>
            </w:rPr>
            <w:t xml:space="preserve"> (oooZnanost!)</w:t>
          </w:r>
        </w:p>
      </w:tc>
    </w:tr>
  </w:tbl>
  <w:p w14:paraId="2D775B3E" w14:textId="77777777" w:rsidR="00B22D48" w:rsidRDefault="00B22D48" w:rsidP="00B22D48"/>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7"/>
      <w:gridCol w:w="2260"/>
      <w:gridCol w:w="2143"/>
      <w:gridCol w:w="2760"/>
    </w:tblGrid>
    <w:tr w:rsidR="00B22D48" w14:paraId="2B0D1E63" w14:textId="77777777" w:rsidTr="00774876">
      <w:tc>
        <w:tcPr>
          <w:tcW w:w="1908" w:type="dxa"/>
          <w:vAlign w:val="center"/>
        </w:tcPr>
        <w:p w14:paraId="56F4292C" w14:textId="77777777" w:rsidR="00B22D48" w:rsidRDefault="00B22D48" w:rsidP="00B22D48">
          <w:pPr>
            <w:pStyle w:val="Glava"/>
            <w:jc w:val="center"/>
          </w:pPr>
          <w:r>
            <w:rPr>
              <w:rFonts w:eastAsiaTheme="minorEastAsia" w:cs="Arial"/>
              <w:noProof/>
              <w:color w:val="0098DA"/>
              <w:sz w:val="18"/>
              <w:szCs w:val="18"/>
              <w:lang w:eastAsia="sl-SI"/>
            </w:rPr>
            <w:drawing>
              <wp:inline distT="0" distB="0" distL="0" distR="0" wp14:anchorId="5CC9E7A8" wp14:editId="0CABCEB9">
                <wp:extent cx="799356" cy="384256"/>
                <wp:effectExtent l="0" t="0" r="1270" b="0"/>
                <wp:docPr id="1058826433" name="Graf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26433" name="Grafika 4"/>
                        <pic:cNvPicPr/>
                      </pic:nvPicPr>
                      <pic:blipFill>
                        <a:blip r:embed="rId1">
                          <a:extLst>
                            <a:ext uri="{28A0092B-C50C-407E-A947-70E740481C1C}">
                              <a14:useLocalDpi xmlns:a14="http://schemas.microsoft.com/office/drawing/2010/main" val="0"/>
                            </a:ext>
                          </a:extLst>
                        </a:blip>
                        <a:stretch>
                          <a:fillRect/>
                        </a:stretch>
                      </pic:blipFill>
                      <pic:spPr>
                        <a:xfrm>
                          <a:off x="0" y="0"/>
                          <a:ext cx="799356" cy="384256"/>
                        </a:xfrm>
                        <a:prstGeom prst="rect">
                          <a:avLst/>
                        </a:prstGeom>
                      </pic:spPr>
                    </pic:pic>
                  </a:graphicData>
                </a:graphic>
              </wp:inline>
            </w:drawing>
          </w:r>
        </w:p>
      </w:tc>
      <w:tc>
        <w:tcPr>
          <w:tcW w:w="2260" w:type="dxa"/>
          <w:vAlign w:val="center"/>
        </w:tcPr>
        <w:p w14:paraId="6FDC5A0B" w14:textId="77777777" w:rsidR="00B22D48" w:rsidRDefault="00B22D48" w:rsidP="00B22D48">
          <w:pPr>
            <w:pStyle w:val="Glava"/>
            <w:jc w:val="center"/>
          </w:pPr>
          <w:r>
            <w:rPr>
              <w:noProof/>
            </w:rPr>
            <w:drawing>
              <wp:inline distT="0" distB="0" distL="0" distR="0" wp14:anchorId="63E1DC6B" wp14:editId="6AD1DDB2">
                <wp:extent cx="1094400" cy="405943"/>
                <wp:effectExtent l="0" t="0" r="0" b="0"/>
                <wp:docPr id="1281416292" name="Graf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814391" name="Grafika 166281439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158570" cy="429745"/>
                        </a:xfrm>
                        <a:prstGeom prst="rect">
                          <a:avLst/>
                        </a:prstGeom>
                      </pic:spPr>
                    </pic:pic>
                  </a:graphicData>
                </a:graphic>
              </wp:inline>
            </w:drawing>
          </w:r>
        </w:p>
      </w:tc>
      <w:tc>
        <w:tcPr>
          <w:tcW w:w="2143" w:type="dxa"/>
          <w:vAlign w:val="center"/>
        </w:tcPr>
        <w:p w14:paraId="737748C3" w14:textId="77777777" w:rsidR="00B22D48" w:rsidRDefault="00B22D48" w:rsidP="00B22D48">
          <w:pPr>
            <w:pStyle w:val="Glava"/>
            <w:jc w:val="center"/>
          </w:pPr>
          <w:r>
            <w:rPr>
              <w:rFonts w:eastAsiaTheme="minorEastAsia" w:cs="Arial"/>
              <w:noProof/>
              <w:color w:val="0098DA"/>
              <w:sz w:val="18"/>
              <w:szCs w:val="18"/>
              <w:lang w:eastAsia="sl-SI"/>
            </w:rPr>
            <w:drawing>
              <wp:inline distT="0" distB="0" distL="0" distR="0" wp14:anchorId="1032D3ED" wp14:editId="08F8F20F">
                <wp:extent cx="1048886" cy="258638"/>
                <wp:effectExtent l="0" t="0" r="0" b="8255"/>
                <wp:docPr id="2110718812" name="Slika 1" descr="Slika, ki vsebuje besede besedilo, pisava, grafika, grafično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943668" name="Slika 1" descr="Slika, ki vsebuje besede besedilo, pisava, grafika, grafično oblikovanje&#10;&#10;Opis je samodejno ustvarjen"/>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26545" cy="302446"/>
                        </a:xfrm>
                        <a:prstGeom prst="rect">
                          <a:avLst/>
                        </a:prstGeom>
                      </pic:spPr>
                    </pic:pic>
                  </a:graphicData>
                </a:graphic>
              </wp:inline>
            </w:drawing>
          </w:r>
        </w:p>
      </w:tc>
      <w:tc>
        <w:tcPr>
          <w:tcW w:w="2761" w:type="dxa"/>
          <w:vAlign w:val="center"/>
        </w:tcPr>
        <w:p w14:paraId="422F48EA" w14:textId="77777777" w:rsidR="00B22D48" w:rsidRDefault="008831B1" w:rsidP="00B22D48">
          <w:pPr>
            <w:pStyle w:val="Glava"/>
            <w:jc w:val="center"/>
            <w:rPr>
              <w:rFonts w:eastAsiaTheme="minorEastAsia" w:cs="Arial"/>
              <w:noProof/>
              <w:color w:val="0098DA"/>
              <w:sz w:val="18"/>
              <w:szCs w:val="18"/>
              <w:lang w:eastAsia="sl-SI"/>
            </w:rPr>
          </w:pPr>
          <w:r>
            <w:rPr>
              <w:rFonts w:eastAsiaTheme="minorEastAsia" w:cs="Arial"/>
              <w:noProof/>
              <w:color w:val="0098DA"/>
              <w:sz w:val="18"/>
              <w:szCs w:val="18"/>
              <w:lang w:eastAsia="sl-SI"/>
            </w:rPr>
            <w:drawing>
              <wp:inline distT="0" distB="0" distL="0" distR="0" wp14:anchorId="516ADD73" wp14:editId="0BBE60DE">
                <wp:extent cx="1276894" cy="337521"/>
                <wp:effectExtent l="0" t="0" r="0" b="5715"/>
                <wp:docPr id="1122244802" name="Slika 1" descr="Slika, ki vsebuje besede posnetek zaslona, pisava, električno modr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970700" name="Slika 1" descr="Slika, ki vsebuje besede posnetek zaslona, pisava, električno modra, grafika&#10;&#10;Opis je samodejno ustvarjen"/>
                        <pic:cNvPicPr/>
                      </pic:nvPicPr>
                      <pic:blipFill>
                        <a:blip r:embed="rId5">
                          <a:extLst>
                            <a:ext uri="{28A0092B-C50C-407E-A947-70E740481C1C}">
                              <a14:useLocalDpi xmlns:a14="http://schemas.microsoft.com/office/drawing/2010/main" val="0"/>
                            </a:ext>
                          </a:extLst>
                        </a:blip>
                        <a:stretch>
                          <a:fillRect/>
                        </a:stretch>
                      </pic:blipFill>
                      <pic:spPr>
                        <a:xfrm>
                          <a:off x="0" y="0"/>
                          <a:ext cx="1363543" cy="360425"/>
                        </a:xfrm>
                        <a:prstGeom prst="rect">
                          <a:avLst/>
                        </a:prstGeom>
                      </pic:spPr>
                    </pic:pic>
                  </a:graphicData>
                </a:graphic>
              </wp:inline>
            </w:drawing>
          </w:r>
        </w:p>
      </w:tc>
    </w:tr>
  </w:tbl>
  <w:p w14:paraId="31538C97" w14:textId="77777777" w:rsidR="00B22D48" w:rsidRDefault="00B22D48" w:rsidP="00B22D48">
    <w:pPr>
      <w:pStyle w:val="xmsonormal"/>
      <w:jc w:val="both"/>
      <w:rPr>
        <w:rFonts w:ascii="Calibri" w:hAnsi="Calibri" w:cs="Calibri"/>
        <w:color w:val="7F7F7F" w:themeColor="text1" w:themeTint="80"/>
        <w:sz w:val="16"/>
        <w:szCs w:val="16"/>
      </w:rPr>
    </w:pPr>
  </w:p>
  <w:p w14:paraId="6D45416A" w14:textId="77777777" w:rsidR="00B22D48" w:rsidRPr="00B22D48" w:rsidRDefault="00B22D48" w:rsidP="00B22D48">
    <w:pPr>
      <w:pStyle w:val="xmsonormal"/>
      <w:jc w:val="both"/>
      <w:rPr>
        <w:color w:val="7F7F7F" w:themeColor="text1" w:themeTint="80"/>
        <w:sz w:val="16"/>
        <w:szCs w:val="16"/>
      </w:rPr>
    </w:pPr>
    <w:r w:rsidRPr="00961CFE">
      <w:rPr>
        <w:rFonts w:ascii="Calibri" w:hAnsi="Calibri" w:cs="Calibri"/>
        <w:color w:val="7F7F7F" w:themeColor="text1" w:themeTint="80"/>
        <w:sz w:val="16"/>
        <w:szCs w:val="16"/>
      </w:rPr>
      <w:t>»Financira Evropska unija. Za izražena stališča in mnenja odgovarja samo avtor (ali avtorji) in ne odražajo nujno stališč Evropske unije ali Evropske izvajalske agencije za raziskave. Niti Evropska unija niti Evropska izvajalska agencija za raziskave ne moreta biti odgovorna zanje.«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61B7E" w14:textId="77777777" w:rsidR="003C2988" w:rsidRDefault="003C2988" w:rsidP="00EC3C9F">
      <w:r>
        <w:separator/>
      </w:r>
    </w:p>
  </w:footnote>
  <w:footnote w:type="continuationSeparator" w:id="0">
    <w:p w14:paraId="5E96EDC6" w14:textId="77777777" w:rsidR="003C2988" w:rsidRDefault="003C2988" w:rsidP="00EC3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1AE0" w14:textId="77777777" w:rsidR="00EC3C9F" w:rsidRDefault="00EC3C9F" w:rsidP="00EC3C9F">
    <w:pPr>
      <w:pStyle w:val="Glava"/>
      <w:jc w:val="center"/>
    </w:pPr>
    <w:r>
      <w:rPr>
        <w:rFonts w:ascii="Arial" w:eastAsia="Calibri" w:hAnsi="Arial" w:cs="Arial"/>
        <w:noProof/>
        <w:color w:val="1F497D"/>
        <w:sz w:val="20"/>
        <w:szCs w:val="20"/>
        <w:lang w:eastAsia="sl-SI"/>
      </w:rPr>
      <w:drawing>
        <wp:inline distT="0" distB="0" distL="0" distR="0" wp14:anchorId="4855C33B" wp14:editId="1D2F9B02">
          <wp:extent cx="1744940" cy="441029"/>
          <wp:effectExtent l="0" t="0" r="8255" b="0"/>
          <wp:docPr id="1308075238"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90182" name="Grafika 153049018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0444" cy="475277"/>
                  </a:xfrm>
                  <a:prstGeom prst="rect">
                    <a:avLst/>
                  </a:prstGeom>
                </pic:spPr>
              </pic:pic>
            </a:graphicData>
          </a:graphic>
        </wp:inline>
      </w:drawing>
    </w:r>
  </w:p>
  <w:p w14:paraId="7A46F0D8" w14:textId="77777777" w:rsidR="00B80107" w:rsidRDefault="00B80107" w:rsidP="00B80107">
    <w:pPr>
      <w:pStyle w:val="Glava"/>
      <w:jc w:val="center"/>
    </w:pPr>
  </w:p>
  <w:p w14:paraId="0E9276C6" w14:textId="77777777" w:rsidR="005C6825" w:rsidRDefault="005C6825" w:rsidP="0015036E">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F45C4" w14:textId="77777777" w:rsidR="00B22D48" w:rsidRDefault="00B22D48" w:rsidP="00B22D48">
    <w:pPr>
      <w:pStyle w:val="Glava"/>
      <w:jc w:val="center"/>
    </w:pPr>
    <w:r>
      <w:rPr>
        <w:rFonts w:ascii="Arial" w:eastAsia="Calibri" w:hAnsi="Arial" w:cs="Arial"/>
        <w:noProof/>
        <w:color w:val="1F497D"/>
        <w:sz w:val="20"/>
        <w:szCs w:val="20"/>
        <w:lang w:eastAsia="sl-SI"/>
      </w:rPr>
      <w:drawing>
        <wp:inline distT="0" distB="0" distL="0" distR="0" wp14:anchorId="465A56C5" wp14:editId="12BFA281">
          <wp:extent cx="1744940" cy="441029"/>
          <wp:effectExtent l="0" t="0" r="8255" b="0"/>
          <wp:docPr id="1375663418" name="Graf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90182" name="Grafika 153049018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80444" cy="475277"/>
                  </a:xfrm>
                  <a:prstGeom prst="rect">
                    <a:avLst/>
                  </a:prstGeom>
                </pic:spPr>
              </pic:pic>
            </a:graphicData>
          </a:graphic>
        </wp:inline>
      </w:drawing>
    </w:r>
  </w:p>
  <w:p w14:paraId="1F747B0C" w14:textId="77777777" w:rsidR="00B22D48" w:rsidRDefault="00B22D48" w:rsidP="00B22D48">
    <w:pPr>
      <w:pStyle w:val="Glava"/>
      <w:jc w:val="center"/>
    </w:pPr>
  </w:p>
  <w:p w14:paraId="52A1452A" w14:textId="77777777" w:rsidR="00B22D48" w:rsidRPr="00B80107" w:rsidRDefault="00740E8B" w:rsidP="00B22D48">
    <w:pPr>
      <w:pStyle w:val="Glava"/>
      <w:jc w:val="center"/>
      <w:rPr>
        <w:color w:val="FF6400"/>
      </w:rPr>
    </w:pPr>
    <w:r w:rsidRPr="00B80107">
      <w:rPr>
        <w:color w:val="FF6400"/>
      </w:rPr>
      <w:t xml:space="preserve">E: </w:t>
    </w:r>
    <w:hyperlink r:id="rId3" w:history="1">
      <w:r w:rsidRPr="00311161">
        <w:rPr>
          <w:color w:val="FF6400"/>
        </w:rPr>
        <w:t>ern@um.si</w:t>
      </w:r>
    </w:hyperlink>
    <w:r w:rsidRPr="00B80107">
      <w:rPr>
        <w:color w:val="FF6400"/>
      </w:rPr>
      <w:t xml:space="preserve"> </w:t>
    </w:r>
    <w:r>
      <w:rPr>
        <w:color w:val="FF6400"/>
      </w:rPr>
      <w:t xml:space="preserve"> </w:t>
    </w:r>
    <w:r w:rsidRPr="00B80107">
      <w:rPr>
        <w:color w:val="FF6400"/>
      </w:rPr>
      <w:t xml:space="preserve"> </w:t>
    </w:r>
    <w:r w:rsidRPr="009D44A6">
      <w:rPr>
        <w:color w:val="FF6400"/>
        <w:sz w:val="18"/>
        <w:szCs w:val="18"/>
      </w:rPr>
      <w:sym w:font="Symbol" w:char="F0B7"/>
    </w:r>
    <w:r>
      <w:rPr>
        <w:color w:val="FF6400"/>
      </w:rPr>
      <w:t xml:space="preserve"> </w:t>
    </w:r>
    <w:r w:rsidRPr="00B80107">
      <w:rPr>
        <w:color w:val="FF6400"/>
      </w:rPr>
      <w:t xml:space="preserve"> </w:t>
    </w:r>
    <w:r>
      <w:rPr>
        <w:color w:val="FF6400"/>
      </w:rPr>
      <w:t xml:space="preserve"> </w:t>
    </w:r>
    <w:r w:rsidRPr="00B80107">
      <w:rPr>
        <w:color w:val="FF6400"/>
      </w:rPr>
      <w:t xml:space="preserve">W: </w:t>
    </w:r>
    <w:hyperlink r:id="rId4" w:history="1">
      <w:r w:rsidRPr="00311161">
        <w:rPr>
          <w:color w:val="FF6400"/>
        </w:rPr>
        <w:t>ern.um.si</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IwNbawMDE3NDE2MjVV0lEKTi0uzszPAykwrAUAWbL7eCwAAAA="/>
  </w:docVars>
  <w:rsids>
    <w:rsidRoot w:val="003C2988"/>
    <w:rsid w:val="00016161"/>
    <w:rsid w:val="00030E35"/>
    <w:rsid w:val="000666EF"/>
    <w:rsid w:val="00093061"/>
    <w:rsid w:val="000A1BF9"/>
    <w:rsid w:val="000C03A8"/>
    <w:rsid w:val="000D6476"/>
    <w:rsid w:val="000F7EA1"/>
    <w:rsid w:val="0015036E"/>
    <w:rsid w:val="0017536D"/>
    <w:rsid w:val="001A2A47"/>
    <w:rsid w:val="001B37DC"/>
    <w:rsid w:val="001D7925"/>
    <w:rsid w:val="00204177"/>
    <w:rsid w:val="00205A3A"/>
    <w:rsid w:val="002234E2"/>
    <w:rsid w:val="00240CE4"/>
    <w:rsid w:val="00283736"/>
    <w:rsid w:val="002A15AB"/>
    <w:rsid w:val="00314D4C"/>
    <w:rsid w:val="0033329E"/>
    <w:rsid w:val="003359C5"/>
    <w:rsid w:val="003655EF"/>
    <w:rsid w:val="00365DA5"/>
    <w:rsid w:val="003B38BD"/>
    <w:rsid w:val="003C2988"/>
    <w:rsid w:val="003C5776"/>
    <w:rsid w:val="003F61C9"/>
    <w:rsid w:val="00461768"/>
    <w:rsid w:val="004642AC"/>
    <w:rsid w:val="00485FAC"/>
    <w:rsid w:val="0049015F"/>
    <w:rsid w:val="00494198"/>
    <w:rsid w:val="0049640C"/>
    <w:rsid w:val="004B1A14"/>
    <w:rsid w:val="004C2B38"/>
    <w:rsid w:val="005138AD"/>
    <w:rsid w:val="00530A37"/>
    <w:rsid w:val="005409BB"/>
    <w:rsid w:val="00556603"/>
    <w:rsid w:val="00582DA0"/>
    <w:rsid w:val="005A2E9B"/>
    <w:rsid w:val="005C6825"/>
    <w:rsid w:val="005D6932"/>
    <w:rsid w:val="00601710"/>
    <w:rsid w:val="00601CAC"/>
    <w:rsid w:val="006024CE"/>
    <w:rsid w:val="00611914"/>
    <w:rsid w:val="00642D73"/>
    <w:rsid w:val="00664762"/>
    <w:rsid w:val="006A7DC1"/>
    <w:rsid w:val="006B49B5"/>
    <w:rsid w:val="006C3529"/>
    <w:rsid w:val="006E587A"/>
    <w:rsid w:val="00721EA4"/>
    <w:rsid w:val="00740E8B"/>
    <w:rsid w:val="00781FD3"/>
    <w:rsid w:val="00793166"/>
    <w:rsid w:val="007D0AC5"/>
    <w:rsid w:val="007D0F59"/>
    <w:rsid w:val="007E24FF"/>
    <w:rsid w:val="007F110B"/>
    <w:rsid w:val="0085607E"/>
    <w:rsid w:val="008831B1"/>
    <w:rsid w:val="008D4696"/>
    <w:rsid w:val="008F6DAD"/>
    <w:rsid w:val="0091697B"/>
    <w:rsid w:val="00940DB1"/>
    <w:rsid w:val="009578BD"/>
    <w:rsid w:val="00961CFE"/>
    <w:rsid w:val="009D44A6"/>
    <w:rsid w:val="009E22D1"/>
    <w:rsid w:val="00A022ED"/>
    <w:rsid w:val="00A23CB8"/>
    <w:rsid w:val="00A27624"/>
    <w:rsid w:val="00A34C9B"/>
    <w:rsid w:val="00A62178"/>
    <w:rsid w:val="00A6654E"/>
    <w:rsid w:val="00A734EA"/>
    <w:rsid w:val="00AB06AD"/>
    <w:rsid w:val="00AE4CBA"/>
    <w:rsid w:val="00B21995"/>
    <w:rsid w:val="00B22D48"/>
    <w:rsid w:val="00B25298"/>
    <w:rsid w:val="00B5122B"/>
    <w:rsid w:val="00B80107"/>
    <w:rsid w:val="00C015D5"/>
    <w:rsid w:val="00C124CA"/>
    <w:rsid w:val="00C2055F"/>
    <w:rsid w:val="00C21435"/>
    <w:rsid w:val="00C4737A"/>
    <w:rsid w:val="00C61144"/>
    <w:rsid w:val="00C642EA"/>
    <w:rsid w:val="00C8223A"/>
    <w:rsid w:val="00C9014C"/>
    <w:rsid w:val="00CC15F9"/>
    <w:rsid w:val="00CC344C"/>
    <w:rsid w:val="00CC44D4"/>
    <w:rsid w:val="00CE45F7"/>
    <w:rsid w:val="00D05B4E"/>
    <w:rsid w:val="00D30B4F"/>
    <w:rsid w:val="00D5779D"/>
    <w:rsid w:val="00D753FA"/>
    <w:rsid w:val="00DA1E00"/>
    <w:rsid w:val="00DB7C06"/>
    <w:rsid w:val="00DC7EA9"/>
    <w:rsid w:val="00DE4EF9"/>
    <w:rsid w:val="00E443CE"/>
    <w:rsid w:val="00E67DA2"/>
    <w:rsid w:val="00E8581F"/>
    <w:rsid w:val="00EA6FA9"/>
    <w:rsid w:val="00EC20AE"/>
    <w:rsid w:val="00EC3C9F"/>
    <w:rsid w:val="00ED5B30"/>
    <w:rsid w:val="00F42DC4"/>
    <w:rsid w:val="00F93CF6"/>
    <w:rsid w:val="00FA2255"/>
    <w:rsid w:val="00FA248D"/>
    <w:rsid w:val="00FA7BD4"/>
    <w:rsid w:val="00FC492E"/>
    <w:rsid w:val="00FC7C15"/>
    <w:rsid w:val="00FE207E"/>
    <w:rsid w:val="00FF6D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9E5A6"/>
  <w15:docId w15:val="{2924E5DB-93AA-4736-8BCB-854D2CC9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C2988"/>
    <w:pPr>
      <w:spacing w:after="160" w:line="259"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B1A14"/>
    <w:rPr>
      <w:color w:val="0000FF"/>
      <w:u w:val="single"/>
    </w:rPr>
  </w:style>
  <w:style w:type="paragraph" w:styleId="Besedilooblaka">
    <w:name w:val="Balloon Text"/>
    <w:basedOn w:val="Navaden"/>
    <w:link w:val="BesedilooblakaZnak"/>
    <w:uiPriority w:val="99"/>
    <w:semiHidden/>
    <w:unhideWhenUsed/>
    <w:rsid w:val="004B1A1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B1A14"/>
    <w:rPr>
      <w:rFonts w:ascii="Tahoma" w:hAnsi="Tahoma" w:cs="Tahoma"/>
      <w:sz w:val="16"/>
      <w:szCs w:val="16"/>
    </w:rPr>
  </w:style>
  <w:style w:type="character" w:styleId="Omemba">
    <w:name w:val="Mention"/>
    <w:basedOn w:val="Privzetapisavaodstavka"/>
    <w:uiPriority w:val="99"/>
    <w:unhideWhenUsed/>
    <w:rsid w:val="00093061"/>
    <w:rPr>
      <w:color w:val="2B579A"/>
      <w:shd w:val="clear" w:color="auto" w:fill="E1DFDD"/>
    </w:rPr>
  </w:style>
  <w:style w:type="character" w:styleId="Nerazreenaomemba">
    <w:name w:val="Unresolved Mention"/>
    <w:basedOn w:val="Privzetapisavaodstavka"/>
    <w:uiPriority w:val="99"/>
    <w:semiHidden/>
    <w:unhideWhenUsed/>
    <w:rsid w:val="00093061"/>
    <w:rPr>
      <w:color w:val="605E5C"/>
      <w:shd w:val="clear" w:color="auto" w:fill="E1DFDD"/>
    </w:rPr>
  </w:style>
  <w:style w:type="paragraph" w:styleId="Glava">
    <w:name w:val="header"/>
    <w:basedOn w:val="Navaden"/>
    <w:link w:val="GlavaZnak"/>
    <w:uiPriority w:val="99"/>
    <w:unhideWhenUsed/>
    <w:rsid w:val="00EC3C9F"/>
    <w:pPr>
      <w:tabs>
        <w:tab w:val="center" w:pos="4536"/>
        <w:tab w:val="right" w:pos="9072"/>
      </w:tabs>
    </w:pPr>
  </w:style>
  <w:style w:type="character" w:customStyle="1" w:styleId="GlavaZnak">
    <w:name w:val="Glava Znak"/>
    <w:basedOn w:val="Privzetapisavaodstavka"/>
    <w:link w:val="Glava"/>
    <w:uiPriority w:val="99"/>
    <w:rsid w:val="00EC3C9F"/>
  </w:style>
  <w:style w:type="paragraph" w:styleId="Noga">
    <w:name w:val="footer"/>
    <w:basedOn w:val="Navaden"/>
    <w:link w:val="NogaZnak"/>
    <w:uiPriority w:val="99"/>
    <w:unhideWhenUsed/>
    <w:rsid w:val="00EC3C9F"/>
    <w:pPr>
      <w:tabs>
        <w:tab w:val="center" w:pos="4536"/>
        <w:tab w:val="right" w:pos="9072"/>
      </w:tabs>
    </w:pPr>
  </w:style>
  <w:style w:type="character" w:customStyle="1" w:styleId="NogaZnak">
    <w:name w:val="Noga Znak"/>
    <w:basedOn w:val="Privzetapisavaodstavka"/>
    <w:link w:val="Noga"/>
    <w:uiPriority w:val="99"/>
    <w:rsid w:val="00EC3C9F"/>
  </w:style>
  <w:style w:type="table" w:styleId="Tabelamrea">
    <w:name w:val="Table Grid"/>
    <w:basedOn w:val="Navadnatabela"/>
    <w:uiPriority w:val="59"/>
    <w:rsid w:val="005C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avaden"/>
    <w:rsid w:val="00961CFE"/>
    <w:rPr>
      <w:rFonts w:ascii="Aptos" w:hAnsi="Aptos" w:cs="Aptos"/>
      <w:lang w:eastAsia="sl-SI"/>
    </w:rPr>
  </w:style>
  <w:style w:type="paragraph" w:styleId="Navadensplet">
    <w:name w:val="Normal (Web)"/>
    <w:basedOn w:val="Navaden"/>
    <w:uiPriority w:val="99"/>
    <w:semiHidden/>
    <w:unhideWhenUsed/>
    <w:rsid w:val="00FE207E"/>
    <w:pPr>
      <w:spacing w:before="100" w:beforeAutospacing="1" w:after="100" w:afterAutospacing="1"/>
    </w:pPr>
    <w:rPr>
      <w:rFonts w:ascii="Times New Roman" w:eastAsia="Times New Roman" w:hAnsi="Times New Roman" w:cs="Times New Roman"/>
      <w:sz w:val="24"/>
      <w:szCs w:val="24"/>
    </w:rPr>
  </w:style>
  <w:style w:type="paragraph" w:styleId="Odstavekseznama">
    <w:name w:val="List Paragraph"/>
    <w:basedOn w:val="Navaden"/>
    <w:uiPriority w:val="34"/>
    <w:qFormat/>
    <w:rsid w:val="003C2988"/>
    <w:pPr>
      <w:ind w:left="720"/>
      <w:contextualSpacing/>
    </w:pPr>
  </w:style>
  <w:style w:type="paragraph" w:styleId="Sprotnaopomba-besedilo">
    <w:name w:val="footnote text"/>
    <w:basedOn w:val="Navaden"/>
    <w:link w:val="Sprotnaopomba-besediloZnak"/>
    <w:uiPriority w:val="99"/>
    <w:semiHidden/>
    <w:unhideWhenUsed/>
    <w:rsid w:val="003C2988"/>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C2988"/>
    <w:rPr>
      <w:sz w:val="20"/>
      <w:szCs w:val="20"/>
    </w:rPr>
  </w:style>
  <w:style w:type="character" w:styleId="Sprotnaopomba-sklic">
    <w:name w:val="footnote reference"/>
    <w:basedOn w:val="Privzetapisavaodstavka"/>
    <w:uiPriority w:val="99"/>
    <w:semiHidden/>
    <w:unhideWhenUsed/>
    <w:rsid w:val="003C2988"/>
    <w:rPr>
      <w:vertAlign w:val="superscript"/>
    </w:rPr>
  </w:style>
  <w:style w:type="character" w:styleId="SledenaHiperpovezava">
    <w:name w:val="FollowedHyperlink"/>
    <w:basedOn w:val="Privzetapisavaodstavka"/>
    <w:uiPriority w:val="99"/>
    <w:semiHidden/>
    <w:unhideWhenUsed/>
    <w:rsid w:val="003C298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481036">
      <w:bodyDiv w:val="1"/>
      <w:marLeft w:val="0"/>
      <w:marRight w:val="0"/>
      <w:marTop w:val="0"/>
      <w:marBottom w:val="0"/>
      <w:divBdr>
        <w:top w:val="none" w:sz="0" w:space="0" w:color="auto"/>
        <w:left w:val="none" w:sz="0" w:space="0" w:color="auto"/>
        <w:bottom w:val="none" w:sz="0" w:space="0" w:color="auto"/>
        <w:right w:val="none" w:sz="0" w:space="0" w:color="auto"/>
      </w:divBdr>
    </w:div>
    <w:div w:id="164829880">
      <w:bodyDiv w:val="1"/>
      <w:marLeft w:val="0"/>
      <w:marRight w:val="0"/>
      <w:marTop w:val="0"/>
      <w:marBottom w:val="0"/>
      <w:divBdr>
        <w:top w:val="none" w:sz="0" w:space="0" w:color="auto"/>
        <w:left w:val="none" w:sz="0" w:space="0" w:color="auto"/>
        <w:bottom w:val="none" w:sz="0" w:space="0" w:color="auto"/>
        <w:right w:val="none" w:sz="0" w:space="0" w:color="auto"/>
      </w:divBdr>
    </w:div>
    <w:div w:id="1041243954">
      <w:bodyDiv w:val="1"/>
      <w:marLeft w:val="0"/>
      <w:marRight w:val="0"/>
      <w:marTop w:val="0"/>
      <w:marBottom w:val="0"/>
      <w:divBdr>
        <w:top w:val="none" w:sz="0" w:space="0" w:color="auto"/>
        <w:left w:val="none" w:sz="0" w:space="0" w:color="auto"/>
        <w:bottom w:val="none" w:sz="0" w:space="0" w:color="auto"/>
        <w:right w:val="none" w:sz="0" w:space="0" w:color="auto"/>
      </w:divBdr>
    </w:div>
    <w:div w:id="1270622884">
      <w:bodyDiv w:val="1"/>
      <w:marLeft w:val="0"/>
      <w:marRight w:val="0"/>
      <w:marTop w:val="0"/>
      <w:marBottom w:val="0"/>
      <w:divBdr>
        <w:top w:val="none" w:sz="0" w:space="0" w:color="auto"/>
        <w:left w:val="none" w:sz="0" w:space="0" w:color="auto"/>
        <w:bottom w:val="none" w:sz="0" w:space="0" w:color="auto"/>
        <w:right w:val="none" w:sz="0" w:space="0" w:color="auto"/>
      </w:divBdr>
    </w:div>
    <w:div w:id="202146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ern@um.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ern@um.si" TargetMode="External"/><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hyperlink" Target="https://ern.um.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ne.puhar\Desktop\enr-dopis-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245EC02F98AEB43BA742DA90FB17C88" ma:contentTypeVersion="2" ma:contentTypeDescription="Ustvari nov dokument." ma:contentTypeScope="" ma:versionID="79876a5de67976e74139b3c79f95b9d1">
  <xsd:schema xmlns:xsd="http://www.w3.org/2001/XMLSchema" xmlns:xs="http://www.w3.org/2001/XMLSchema" xmlns:p="http://schemas.microsoft.com/office/2006/metadata/properties" xmlns:ns2="b33da64a-6c2d-488e-a90c-bdd199bf1154" targetNamespace="http://schemas.microsoft.com/office/2006/metadata/properties" ma:root="true" ma:fieldsID="8958ddd8c47390e22ea86c17a96e5424" ns2:_="">
    <xsd:import namespace="b33da64a-6c2d-488e-a90c-bdd199bf115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3da64a-6c2d-488e-a90c-bdd199bf1154" elementFormDefault="qualified">
    <xsd:import namespace="http://schemas.microsoft.com/office/2006/documentManagement/types"/>
    <xsd:import namespace="http://schemas.microsoft.com/office/infopath/2007/PartnerControls"/>
    <xsd:element name="SharedWithUsers" ma:index="8"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D1F4CF-1D75-4542-9620-0CCD5D4D8657}">
  <ds:schemaRefs>
    <ds:schemaRef ds:uri="http://schemas.openxmlformats.org/officeDocument/2006/bibliography"/>
  </ds:schemaRefs>
</ds:datastoreItem>
</file>

<file path=customXml/itemProps2.xml><?xml version="1.0" encoding="utf-8"?>
<ds:datastoreItem xmlns:ds="http://schemas.openxmlformats.org/officeDocument/2006/customXml" ds:itemID="{E3FCA3A0-0EEC-49E5-ADC9-794090F3DDBA}"/>
</file>

<file path=customXml/itemProps3.xml><?xml version="1.0" encoding="utf-8"?>
<ds:datastoreItem xmlns:ds="http://schemas.openxmlformats.org/officeDocument/2006/customXml" ds:itemID="{0AD35D94-92B0-4AC0-9F49-5C42C48505E6}"/>
</file>

<file path=customXml/itemProps4.xml><?xml version="1.0" encoding="utf-8"?>
<ds:datastoreItem xmlns:ds="http://schemas.openxmlformats.org/officeDocument/2006/customXml" ds:itemID="{10F0EB9B-6E35-4328-9388-652841807980}"/>
</file>

<file path=docProps/app.xml><?xml version="1.0" encoding="utf-8"?>
<Properties xmlns="http://schemas.openxmlformats.org/officeDocument/2006/extended-properties" xmlns:vt="http://schemas.openxmlformats.org/officeDocument/2006/docPropsVTypes">
  <Template>enr-dopis-slo.dotx</Template>
  <TotalTime>0</TotalTime>
  <Pages>1</Pages>
  <Words>90</Words>
  <Characters>579</Characters>
  <Application>Microsoft Office Word</Application>
  <DocSecurity>0</DocSecurity>
  <Lines>4</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 Puhar</dc:creator>
  <cp:lastModifiedBy>Rene Puhar</cp:lastModifiedBy>
  <cp:revision>2</cp:revision>
  <cp:lastPrinted>2023-06-13T06:53:00Z</cp:lastPrinted>
  <dcterms:created xsi:type="dcterms:W3CDTF">2025-03-03T14:13:00Z</dcterms:created>
  <dcterms:modified xsi:type="dcterms:W3CDTF">2025-03-03T14:13:00Z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50a7a953-11d8-4616-ae97-41c6ebc6001b</vt:lpwstr>
  </property>
  <property fmtid="{D5CDD505-2E9C-101B-9397-08002B2CF9AE}" pid="3" name="ContentTypeId">
    <vt:lpwstr>0x0101001245EC02F98AEB43BA742DA90FB17C88</vt:lpwstr>
  </property>
</Properties>
</file>